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巩固练习啦啦操基本身体姿态及训练身体基本素质，教授啦啦操技巧动作侧手翻。</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继续巩固和练习学生基本身体姿态和身体基本素质及啦啦操基本32手位，教授啦啦操技巧难度侧手翻。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lang w:val="en-US"/>
              </w:rPr>
            </w:pPr>
            <w:r>
              <w:rPr>
                <w:rFonts w:hint="eastAsia" w:asciiTheme="minorEastAsia" w:hAnsiTheme="minorEastAsia" w:eastAsiaTheme="minorEastAsia" w:cstheme="minorEastAsia"/>
                <w:kern w:val="0"/>
                <w:sz w:val="28"/>
                <w:szCs w:val="28"/>
                <w:lang w:val="en-US" w:eastAsia="zh-CN" w:bidi="ar"/>
              </w:rPr>
              <w:t>2、复习啦啦操基本32手位17-32。</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3、教授啦啦操技巧难度侧手翻，分解讲解动作。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重点：身体素质训练，基本32手位之17-32的熟悉记忆与练习，技巧动作侧手翻的辅助练习及安全问题。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技巧动作侧手翻的分解讲述与练习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技巧动作侧手翻教学</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（1）第四步：教师辅助。教师辅助将右腿抬起，左腿一次抬起，在空中形成一字或钝角，右腿左腿依此落地。</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（2）第五步:惯性加记忆性练习。反复练习第四步，形成肌肉记忆。</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（3）第六步：自主练习。在教师的保护下自主完成。</w:t>
            </w:r>
            <w:bookmarkStart w:id="0" w:name="_GoBack"/>
            <w:bookmarkEnd w:id="0"/>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A279CC"/>
    <w:rsid w:val="1579240A"/>
    <w:rsid w:val="15940F59"/>
    <w:rsid w:val="160136B3"/>
    <w:rsid w:val="1F6A5BD0"/>
    <w:rsid w:val="1FAB5A46"/>
    <w:rsid w:val="1FB27DF7"/>
    <w:rsid w:val="1FF06131"/>
    <w:rsid w:val="204F1C61"/>
    <w:rsid w:val="21682C92"/>
    <w:rsid w:val="251C5245"/>
    <w:rsid w:val="29B5183A"/>
    <w:rsid w:val="313F44D6"/>
    <w:rsid w:val="39934C27"/>
    <w:rsid w:val="3BD72A18"/>
    <w:rsid w:val="4412412C"/>
    <w:rsid w:val="44140389"/>
    <w:rsid w:val="447928F0"/>
    <w:rsid w:val="482804D8"/>
    <w:rsid w:val="48783A6A"/>
    <w:rsid w:val="498C7961"/>
    <w:rsid w:val="4CE53DCC"/>
    <w:rsid w:val="503F139A"/>
    <w:rsid w:val="52E52FC3"/>
    <w:rsid w:val="53772B67"/>
    <w:rsid w:val="53987E01"/>
    <w:rsid w:val="5E1316E1"/>
    <w:rsid w:val="5FC53D3E"/>
    <w:rsid w:val="61D1302E"/>
    <w:rsid w:val="6223232E"/>
    <w:rsid w:val="6549276B"/>
    <w:rsid w:val="665E3083"/>
    <w:rsid w:val="68447DEB"/>
    <w:rsid w:val="684E2576"/>
    <w:rsid w:val="69F05C3A"/>
    <w:rsid w:val="6AC53431"/>
    <w:rsid w:val="6BE9387D"/>
    <w:rsid w:val="6C105073"/>
    <w:rsid w:val="6E6813A8"/>
    <w:rsid w:val="6EEE0802"/>
    <w:rsid w:val="76BA3EA3"/>
    <w:rsid w:val="76FD3C83"/>
    <w:rsid w:val="77E65F31"/>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14</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2018-11-15T12:13:43Z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